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6FF6F" w14:textId="77777777" w:rsidR="007D5836" w:rsidRPr="00554276" w:rsidRDefault="007931A1" w:rsidP="00620AE8">
      <w:pPr>
        <w:pStyle w:val="Heading1"/>
      </w:pPr>
      <w:r>
        <w:t>911 Communications Board</w:t>
      </w:r>
    </w:p>
    <w:p w14:paraId="3F26FF70" w14:textId="77777777" w:rsidR="00554276" w:rsidRDefault="00000000" w:rsidP="00620AE8">
      <w:pPr>
        <w:pStyle w:val="Heading1"/>
      </w:pPr>
      <w:sdt>
        <w:sdtPr>
          <w:alias w:val="Meeting agenda:"/>
          <w:tag w:val="Meeting agenda:"/>
          <w:id w:val="-660314159"/>
          <w:placeholder>
            <w:docPart w:val="57F5A785021F4A4C89B5A71F339209A8"/>
          </w:placeholder>
          <w:temporary/>
          <w:showingPlcHdr/>
          <w15:appearance w15:val="hidden"/>
        </w:sdtPr>
        <w:sdtContent>
          <w:r w:rsidR="00062267" w:rsidRPr="004B5C09">
            <w:t xml:space="preserve">Meeting </w:t>
          </w:r>
          <w:r w:rsidR="00062267">
            <w:t>Agenda</w:t>
          </w:r>
        </w:sdtContent>
      </w:sdt>
    </w:p>
    <w:p w14:paraId="3F26FF71" w14:textId="7ED6F370" w:rsidR="00062267" w:rsidRDefault="00952A21" w:rsidP="00A87891">
      <w:pPr>
        <w:pStyle w:val="Heading2"/>
      </w:pPr>
      <w:r>
        <w:t>October 23</w:t>
      </w:r>
      <w:r w:rsidR="001619D5">
        <w:t>, 2025</w:t>
      </w:r>
    </w:p>
    <w:p w14:paraId="3F26FF72" w14:textId="77777777" w:rsidR="00A4511E" w:rsidRPr="00EA277E" w:rsidRDefault="007931A1" w:rsidP="00A87891">
      <w:pPr>
        <w:pStyle w:val="Heading2"/>
      </w:pPr>
      <w:r>
        <w:t>10:00 AM</w:t>
      </w:r>
    </w:p>
    <w:p w14:paraId="39C26261" w14:textId="79506290" w:rsidR="004D23DE" w:rsidRDefault="00000000" w:rsidP="004D23DE">
      <w:pPr>
        <w:pStyle w:val="ListParagraph"/>
      </w:pPr>
      <w:sdt>
        <w:sdtPr>
          <w:alias w:val="Call to order:"/>
          <w:tag w:val="Call to order:"/>
          <w:id w:val="-444086674"/>
          <w:placeholder>
            <w:docPart w:val="8EAFD653CA7D47AE881E3EFBA84AE6DB"/>
          </w:placeholder>
          <w:temporary/>
          <w:showingPlcHdr/>
          <w15:appearance w15:val="hidden"/>
        </w:sdtPr>
        <w:sdtContent>
          <w:r w:rsidR="00062267" w:rsidRPr="00A87891">
            <w:t>Call to order</w:t>
          </w:r>
        </w:sdtContent>
      </w:sdt>
      <w:r w:rsidR="007B730F">
        <w:t xml:space="preserve"> </w:t>
      </w:r>
    </w:p>
    <w:p w14:paraId="0A3CB994" w14:textId="3B53270F" w:rsidR="009354FB" w:rsidRDefault="008259CB" w:rsidP="008259CB">
      <w:pPr>
        <w:pStyle w:val="ListParagraph"/>
      </w:pPr>
      <w:r>
        <w:t>Approval of</w:t>
      </w:r>
      <w:r w:rsidR="004D23DE">
        <w:t xml:space="preserve"> </w:t>
      </w:r>
      <w:r>
        <w:t>Last Meeting Minutes</w:t>
      </w:r>
    </w:p>
    <w:p w14:paraId="2D4EF8C1" w14:textId="5279F82E" w:rsidR="004D23DE" w:rsidRDefault="004D23DE" w:rsidP="004D23DE">
      <w:pPr>
        <w:pStyle w:val="ListParagraph"/>
      </w:pPr>
      <w:r>
        <w:t>Old Business</w:t>
      </w:r>
    </w:p>
    <w:p w14:paraId="6CEA7F2B" w14:textId="6903D006" w:rsidR="004D23DE" w:rsidRDefault="004D23DE" w:rsidP="004D23DE">
      <w:pPr>
        <w:pStyle w:val="ListParagraph"/>
      </w:pPr>
      <w:r>
        <w:t>New Business</w:t>
      </w:r>
    </w:p>
    <w:p w14:paraId="729E2D7F" w14:textId="766B7CAA" w:rsidR="004D23DE" w:rsidRDefault="00162270" w:rsidP="004D23DE">
      <w:pPr>
        <w:pStyle w:val="ListParagraph"/>
        <w:numPr>
          <w:ilvl w:val="0"/>
          <w:numId w:val="35"/>
        </w:numPr>
      </w:pPr>
      <w:r>
        <w:t xml:space="preserve">QTS Dispatch Process </w:t>
      </w:r>
      <w:r w:rsidR="0090113B">
        <w:t>–</w:t>
      </w:r>
      <w:r>
        <w:t xml:space="preserve"> </w:t>
      </w:r>
      <w:r w:rsidR="0090113B">
        <w:t>Mike Matthews, Jason Peckham, Chief Peacock / FFD</w:t>
      </w:r>
    </w:p>
    <w:p w14:paraId="23CB13F2" w14:textId="575018A6" w:rsidR="0099284B" w:rsidRDefault="00FE6C83" w:rsidP="004D23DE">
      <w:pPr>
        <w:pStyle w:val="ListParagraph"/>
        <w:numPr>
          <w:ilvl w:val="0"/>
          <w:numId w:val="35"/>
        </w:numPr>
      </w:pPr>
      <w:r>
        <w:t>Air Ambulance – Chet Ripka, Derek Rader / 911</w:t>
      </w:r>
    </w:p>
    <w:p w14:paraId="4AE98C6E" w14:textId="6AA6A067" w:rsidR="007A4010" w:rsidRDefault="00FE6C83" w:rsidP="004D23DE">
      <w:pPr>
        <w:pStyle w:val="ListParagraph"/>
        <w:numPr>
          <w:ilvl w:val="0"/>
          <w:numId w:val="35"/>
        </w:numPr>
      </w:pPr>
      <w:r>
        <w:t>Private Tow</w:t>
      </w:r>
      <w:r w:rsidR="00CB6C6A">
        <w:t xml:space="preserve"> – Chet Ripka, Derek Rader / 911</w:t>
      </w:r>
    </w:p>
    <w:p w14:paraId="4C48AB0E" w14:textId="09A8772D" w:rsidR="00CB6C6A" w:rsidRDefault="00CB6C6A" w:rsidP="004D23DE">
      <w:pPr>
        <w:pStyle w:val="ListParagraph"/>
        <w:numPr>
          <w:ilvl w:val="0"/>
          <w:numId w:val="35"/>
        </w:numPr>
      </w:pPr>
      <w:r>
        <w:t>Flock 911 – Director Vogt / 911</w:t>
      </w:r>
    </w:p>
    <w:p w14:paraId="5359DC09" w14:textId="453F0F6B" w:rsidR="0043079D" w:rsidRDefault="0043079D" w:rsidP="004D23DE">
      <w:pPr>
        <w:pStyle w:val="ListParagraph"/>
        <w:numPr>
          <w:ilvl w:val="0"/>
          <w:numId w:val="35"/>
        </w:numPr>
      </w:pPr>
      <w:r>
        <w:t>CJIS Info Via Phone – Lt. Brown / PCPD</w:t>
      </w:r>
    </w:p>
    <w:p w14:paraId="22F4AFA4" w14:textId="1F3F538A" w:rsidR="004D23DE" w:rsidRDefault="004D23DE" w:rsidP="004D23DE">
      <w:pPr>
        <w:pStyle w:val="ListParagraph"/>
        <w:numPr>
          <w:ilvl w:val="0"/>
          <w:numId w:val="35"/>
        </w:numPr>
      </w:pPr>
      <w:r>
        <w:t>Radio System Update –</w:t>
      </w:r>
      <w:r w:rsidR="000A55DF">
        <w:t xml:space="preserve"> </w:t>
      </w:r>
      <w:r>
        <w:t>Director Vogt</w:t>
      </w:r>
      <w:r w:rsidR="00CB6C6A">
        <w:t xml:space="preserve"> / 911</w:t>
      </w:r>
    </w:p>
    <w:p w14:paraId="513660DF" w14:textId="573C3A77" w:rsidR="004D23DE" w:rsidRDefault="004D23DE" w:rsidP="004D23DE">
      <w:pPr>
        <w:pStyle w:val="ListParagraph"/>
      </w:pPr>
      <w:r>
        <w:t>Adjournment</w:t>
      </w:r>
    </w:p>
    <w:p w14:paraId="41EDF74F" w14:textId="77777777" w:rsidR="004D23DE" w:rsidRDefault="004D23DE" w:rsidP="004D23DE">
      <w:pPr>
        <w:pStyle w:val="ListParagraph"/>
        <w:numPr>
          <w:ilvl w:val="0"/>
          <w:numId w:val="0"/>
        </w:numPr>
        <w:ind w:left="187"/>
      </w:pPr>
    </w:p>
    <w:sectPr w:rsidR="004D23DE" w:rsidSect="003F2A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22351" w14:textId="77777777" w:rsidR="00AF42CD" w:rsidRDefault="00AF42CD" w:rsidP="00CB53EA">
      <w:pPr>
        <w:spacing w:after="0" w:line="240" w:lineRule="auto"/>
      </w:pPr>
      <w:r>
        <w:separator/>
      </w:r>
    </w:p>
  </w:endnote>
  <w:endnote w:type="continuationSeparator" w:id="0">
    <w:p w14:paraId="32EA7C1A" w14:textId="77777777" w:rsidR="00AF42CD" w:rsidRDefault="00AF42CD" w:rsidP="00CB5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6FF85" w14:textId="77777777" w:rsidR="00024887" w:rsidRDefault="000248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6FF86" w14:textId="77777777" w:rsidR="00024887" w:rsidRDefault="000248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6FF88" w14:textId="77777777" w:rsidR="00024887" w:rsidRDefault="000248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0CE0A" w14:textId="77777777" w:rsidR="00AF42CD" w:rsidRDefault="00AF42CD" w:rsidP="00CB53EA">
      <w:pPr>
        <w:spacing w:after="0" w:line="240" w:lineRule="auto"/>
      </w:pPr>
      <w:r>
        <w:separator/>
      </w:r>
    </w:p>
  </w:footnote>
  <w:footnote w:type="continuationSeparator" w:id="0">
    <w:p w14:paraId="0C381869" w14:textId="77777777" w:rsidR="00AF42CD" w:rsidRDefault="00AF42CD" w:rsidP="00CB5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6FF83" w14:textId="77777777" w:rsidR="00024887" w:rsidRDefault="000248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6FF84" w14:textId="77777777" w:rsidR="00024887" w:rsidRDefault="000248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6FF87" w14:textId="77777777" w:rsidR="00024887" w:rsidRDefault="000248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0669ED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8E230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16072E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30E4676"/>
    <w:lvl w:ilvl="0">
      <w:start w:val="1"/>
      <w:numFmt w:val="lowerLetter"/>
      <w:pStyle w:val="ListNumber2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9EAA8FB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4865F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106A3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0285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CCBFE2"/>
    <w:lvl w:ilvl="0">
      <w:start w:val="1"/>
      <w:numFmt w:val="upperRoman"/>
      <w:pStyle w:val="ListParagraph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DD689B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831311"/>
    <w:multiLevelType w:val="hybridMultilevel"/>
    <w:tmpl w:val="BB02CE18"/>
    <w:lvl w:ilvl="0" w:tplc="A10E3294">
      <w:start w:val="1"/>
      <w:numFmt w:val="lowerLetter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1" w15:restartNumberingAfterBreak="0">
    <w:nsid w:val="07016D6C"/>
    <w:multiLevelType w:val="multilevel"/>
    <w:tmpl w:val="B0DECDA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76F56A1"/>
    <w:multiLevelType w:val="hybridMultilevel"/>
    <w:tmpl w:val="CE7C1CDC"/>
    <w:lvl w:ilvl="0" w:tplc="0AAA7B7C">
      <w:start w:val="3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B13107"/>
    <w:multiLevelType w:val="hybridMultilevel"/>
    <w:tmpl w:val="C8A049CE"/>
    <w:lvl w:ilvl="0" w:tplc="D0A6248E">
      <w:start w:val="1"/>
      <w:numFmt w:val="lowerLetter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4" w15:restartNumberingAfterBreak="0">
    <w:nsid w:val="0AFB6DF7"/>
    <w:multiLevelType w:val="hybridMultilevel"/>
    <w:tmpl w:val="B0DECDAC"/>
    <w:lvl w:ilvl="0" w:tplc="C4D4911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0746033"/>
    <w:multiLevelType w:val="hybridMultilevel"/>
    <w:tmpl w:val="48E4B9C8"/>
    <w:lvl w:ilvl="0" w:tplc="1632D18A">
      <w:start w:val="1"/>
      <w:numFmt w:val="lowerLetter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6" w15:restartNumberingAfterBreak="0">
    <w:nsid w:val="19BC79B1"/>
    <w:multiLevelType w:val="hybridMultilevel"/>
    <w:tmpl w:val="FBA23DF0"/>
    <w:lvl w:ilvl="0" w:tplc="1954FCAC">
      <w:start w:val="1"/>
      <w:numFmt w:val="lowerLetter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7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5B41A22"/>
    <w:multiLevelType w:val="hybridMultilevel"/>
    <w:tmpl w:val="D20A86D0"/>
    <w:lvl w:ilvl="0" w:tplc="8F80880C">
      <w:start w:val="1"/>
      <w:numFmt w:val="lowerLetter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9" w15:restartNumberingAfterBreak="0">
    <w:nsid w:val="27E956DF"/>
    <w:multiLevelType w:val="singleLevel"/>
    <w:tmpl w:val="05500A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 w15:restartNumberingAfterBreak="0">
    <w:nsid w:val="28463C8F"/>
    <w:multiLevelType w:val="hybridMultilevel"/>
    <w:tmpl w:val="EC66CE0C"/>
    <w:lvl w:ilvl="0" w:tplc="C69AA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2465791"/>
    <w:multiLevelType w:val="multilevel"/>
    <w:tmpl w:val="2F984B28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7A0334"/>
    <w:multiLevelType w:val="singleLevel"/>
    <w:tmpl w:val="06FE90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 w15:restartNumberingAfterBreak="0">
    <w:nsid w:val="46700024"/>
    <w:multiLevelType w:val="hybridMultilevel"/>
    <w:tmpl w:val="1ECE0564"/>
    <w:lvl w:ilvl="0" w:tplc="F30A6DC2">
      <w:start w:val="4"/>
      <w:numFmt w:val="bullet"/>
      <w:lvlText w:val="-"/>
      <w:lvlJc w:val="left"/>
      <w:pPr>
        <w:ind w:left="5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abstractNum w:abstractNumId="25" w15:restartNumberingAfterBreak="0">
    <w:nsid w:val="5A0D7BB8"/>
    <w:multiLevelType w:val="hybridMultilevel"/>
    <w:tmpl w:val="4AB6BC78"/>
    <w:lvl w:ilvl="0" w:tplc="C88AE820">
      <w:start w:val="1"/>
      <w:numFmt w:val="lowerLetter"/>
      <w:pStyle w:val="ListNumb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BB90BCA"/>
    <w:multiLevelType w:val="hybridMultilevel"/>
    <w:tmpl w:val="ED6627D4"/>
    <w:lvl w:ilvl="0" w:tplc="DB3AFD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CA703B6"/>
    <w:multiLevelType w:val="hybridMultilevel"/>
    <w:tmpl w:val="C3AC4702"/>
    <w:lvl w:ilvl="0" w:tplc="6A8E54F6">
      <w:start w:val="1"/>
      <w:numFmt w:val="upperLetter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9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9B263C2"/>
    <w:multiLevelType w:val="singleLevel"/>
    <w:tmpl w:val="A95C9B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1107966944">
    <w:abstractNumId w:val="29"/>
  </w:num>
  <w:num w:numId="2" w16cid:durableId="1388917407">
    <w:abstractNumId w:val="17"/>
  </w:num>
  <w:num w:numId="3" w16cid:durableId="647708315">
    <w:abstractNumId w:val="21"/>
  </w:num>
  <w:num w:numId="4" w16cid:durableId="1292632281">
    <w:abstractNumId w:val="14"/>
  </w:num>
  <w:num w:numId="5" w16cid:durableId="1605649323">
    <w:abstractNumId w:val="30"/>
  </w:num>
  <w:num w:numId="6" w16cid:durableId="2022735466">
    <w:abstractNumId w:val="11"/>
  </w:num>
  <w:num w:numId="7" w16cid:durableId="640574018">
    <w:abstractNumId w:val="27"/>
  </w:num>
  <w:num w:numId="8" w16cid:durableId="1470513204">
    <w:abstractNumId w:val="22"/>
  </w:num>
  <w:num w:numId="9" w16cid:durableId="1212570796">
    <w:abstractNumId w:val="9"/>
  </w:num>
  <w:num w:numId="10" w16cid:durableId="1234587350">
    <w:abstractNumId w:val="7"/>
  </w:num>
  <w:num w:numId="11" w16cid:durableId="332034864">
    <w:abstractNumId w:val="6"/>
  </w:num>
  <w:num w:numId="12" w16cid:durableId="1175806896">
    <w:abstractNumId w:val="3"/>
  </w:num>
  <w:num w:numId="13" w16cid:durableId="1549033293">
    <w:abstractNumId w:val="2"/>
  </w:num>
  <w:num w:numId="14" w16cid:durableId="465397963">
    <w:abstractNumId w:val="1"/>
  </w:num>
  <w:num w:numId="15" w16cid:durableId="1202550345">
    <w:abstractNumId w:val="20"/>
  </w:num>
  <w:num w:numId="16" w16cid:durableId="1567256889">
    <w:abstractNumId w:val="5"/>
  </w:num>
  <w:num w:numId="17" w16cid:durableId="252587516">
    <w:abstractNumId w:val="4"/>
  </w:num>
  <w:num w:numId="18" w16cid:durableId="996231821">
    <w:abstractNumId w:val="8"/>
  </w:num>
  <w:num w:numId="19" w16cid:durableId="1621305083">
    <w:abstractNumId w:val="0"/>
  </w:num>
  <w:num w:numId="20" w16cid:durableId="1079595164">
    <w:abstractNumId w:val="3"/>
    <w:lvlOverride w:ilvl="0">
      <w:startOverride w:val="1"/>
    </w:lvlOverride>
  </w:num>
  <w:num w:numId="21" w16cid:durableId="1571234088">
    <w:abstractNumId w:val="3"/>
    <w:lvlOverride w:ilvl="0">
      <w:startOverride w:val="1"/>
    </w:lvlOverride>
  </w:num>
  <w:num w:numId="22" w16cid:durableId="1972780747">
    <w:abstractNumId w:val="3"/>
    <w:lvlOverride w:ilvl="0">
      <w:startOverride w:val="1"/>
    </w:lvlOverride>
  </w:num>
  <w:num w:numId="23" w16cid:durableId="130826776">
    <w:abstractNumId w:val="31"/>
  </w:num>
  <w:num w:numId="24" w16cid:durableId="1573466870">
    <w:abstractNumId w:val="19"/>
  </w:num>
  <w:num w:numId="25" w16cid:durableId="1015039131">
    <w:abstractNumId w:val="23"/>
  </w:num>
  <w:num w:numId="26" w16cid:durableId="1286082720">
    <w:abstractNumId w:val="25"/>
  </w:num>
  <w:num w:numId="27" w16cid:durableId="358514099">
    <w:abstractNumId w:val="26"/>
  </w:num>
  <w:num w:numId="28" w16cid:durableId="48380050">
    <w:abstractNumId w:val="24"/>
  </w:num>
  <w:num w:numId="29" w16cid:durableId="1731685000">
    <w:abstractNumId w:val="28"/>
  </w:num>
  <w:num w:numId="30" w16cid:durableId="1580480322">
    <w:abstractNumId w:val="15"/>
  </w:num>
  <w:num w:numId="31" w16cid:durableId="1198347823">
    <w:abstractNumId w:val="16"/>
  </w:num>
  <w:num w:numId="32" w16cid:durableId="919097218">
    <w:abstractNumId w:val="12"/>
  </w:num>
  <w:num w:numId="33" w16cid:durableId="624238362">
    <w:abstractNumId w:val="13"/>
  </w:num>
  <w:num w:numId="34" w16cid:durableId="2124494979">
    <w:abstractNumId w:val="18"/>
  </w:num>
  <w:num w:numId="35" w16cid:durableId="3878057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>
      <o:colormru v:ext="edit" colors="teal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3E5"/>
    <w:rsid w:val="00022DE6"/>
    <w:rsid w:val="00024887"/>
    <w:rsid w:val="00032100"/>
    <w:rsid w:val="00062267"/>
    <w:rsid w:val="00063AA2"/>
    <w:rsid w:val="000667B1"/>
    <w:rsid w:val="000767FA"/>
    <w:rsid w:val="00095C05"/>
    <w:rsid w:val="000A55DF"/>
    <w:rsid w:val="000B22EE"/>
    <w:rsid w:val="000E2FAD"/>
    <w:rsid w:val="000E478B"/>
    <w:rsid w:val="000E57B4"/>
    <w:rsid w:val="00126455"/>
    <w:rsid w:val="00126828"/>
    <w:rsid w:val="001326BD"/>
    <w:rsid w:val="00140DAE"/>
    <w:rsid w:val="001423A6"/>
    <w:rsid w:val="0015180F"/>
    <w:rsid w:val="001619D5"/>
    <w:rsid w:val="00162270"/>
    <w:rsid w:val="0017644F"/>
    <w:rsid w:val="001826BE"/>
    <w:rsid w:val="0018504B"/>
    <w:rsid w:val="00186FAF"/>
    <w:rsid w:val="00187B09"/>
    <w:rsid w:val="00193653"/>
    <w:rsid w:val="001A02AE"/>
    <w:rsid w:val="001A03E7"/>
    <w:rsid w:val="001E5336"/>
    <w:rsid w:val="001F5F04"/>
    <w:rsid w:val="00243FD6"/>
    <w:rsid w:val="00243FE4"/>
    <w:rsid w:val="002463E6"/>
    <w:rsid w:val="00252D8D"/>
    <w:rsid w:val="00257E14"/>
    <w:rsid w:val="002761C5"/>
    <w:rsid w:val="002854A2"/>
    <w:rsid w:val="00287036"/>
    <w:rsid w:val="002917F4"/>
    <w:rsid w:val="002966F0"/>
    <w:rsid w:val="00297C1F"/>
    <w:rsid w:val="002A5BD7"/>
    <w:rsid w:val="002B59F1"/>
    <w:rsid w:val="002C12F5"/>
    <w:rsid w:val="002C3DE4"/>
    <w:rsid w:val="002D1EDF"/>
    <w:rsid w:val="002E5133"/>
    <w:rsid w:val="003122A9"/>
    <w:rsid w:val="00326C7A"/>
    <w:rsid w:val="00337A32"/>
    <w:rsid w:val="0034643F"/>
    <w:rsid w:val="00352B33"/>
    <w:rsid w:val="003574FD"/>
    <w:rsid w:val="00360B6E"/>
    <w:rsid w:val="00367770"/>
    <w:rsid w:val="003765C4"/>
    <w:rsid w:val="003A4529"/>
    <w:rsid w:val="003A5DD2"/>
    <w:rsid w:val="003A60A8"/>
    <w:rsid w:val="003F0FDC"/>
    <w:rsid w:val="003F2AEC"/>
    <w:rsid w:val="004119BE"/>
    <w:rsid w:val="00411F8B"/>
    <w:rsid w:val="00417AD3"/>
    <w:rsid w:val="0043043B"/>
    <w:rsid w:val="0043079D"/>
    <w:rsid w:val="00436A8B"/>
    <w:rsid w:val="0045246F"/>
    <w:rsid w:val="00461D3C"/>
    <w:rsid w:val="0047390B"/>
    <w:rsid w:val="00477352"/>
    <w:rsid w:val="00486AB7"/>
    <w:rsid w:val="00492139"/>
    <w:rsid w:val="0049387E"/>
    <w:rsid w:val="004B42A6"/>
    <w:rsid w:val="004B5C09"/>
    <w:rsid w:val="004B641C"/>
    <w:rsid w:val="004C5923"/>
    <w:rsid w:val="004D219A"/>
    <w:rsid w:val="004D23DE"/>
    <w:rsid w:val="004E227E"/>
    <w:rsid w:val="004E6919"/>
    <w:rsid w:val="004E6CF5"/>
    <w:rsid w:val="004F2094"/>
    <w:rsid w:val="005214B2"/>
    <w:rsid w:val="00536E7C"/>
    <w:rsid w:val="00543288"/>
    <w:rsid w:val="00554276"/>
    <w:rsid w:val="00566A90"/>
    <w:rsid w:val="00570969"/>
    <w:rsid w:val="00595817"/>
    <w:rsid w:val="005B24A0"/>
    <w:rsid w:val="005E7C9F"/>
    <w:rsid w:val="00600573"/>
    <w:rsid w:val="00616111"/>
    <w:rsid w:val="00616B41"/>
    <w:rsid w:val="00617250"/>
    <w:rsid w:val="006200EA"/>
    <w:rsid w:val="00620AE8"/>
    <w:rsid w:val="00623BA9"/>
    <w:rsid w:val="00640DF0"/>
    <w:rsid w:val="006449EA"/>
    <w:rsid w:val="0064628C"/>
    <w:rsid w:val="006665DE"/>
    <w:rsid w:val="00680296"/>
    <w:rsid w:val="0068195C"/>
    <w:rsid w:val="006A25EA"/>
    <w:rsid w:val="006A585E"/>
    <w:rsid w:val="006C3011"/>
    <w:rsid w:val="006F03D4"/>
    <w:rsid w:val="006F345A"/>
    <w:rsid w:val="006F6AD1"/>
    <w:rsid w:val="007002EB"/>
    <w:rsid w:val="00701511"/>
    <w:rsid w:val="00702E72"/>
    <w:rsid w:val="00706BDE"/>
    <w:rsid w:val="00715303"/>
    <w:rsid w:val="00717B64"/>
    <w:rsid w:val="00726FD6"/>
    <w:rsid w:val="00730909"/>
    <w:rsid w:val="007648D3"/>
    <w:rsid w:val="00771C24"/>
    <w:rsid w:val="007765BB"/>
    <w:rsid w:val="007853D3"/>
    <w:rsid w:val="007931A1"/>
    <w:rsid w:val="007A16B7"/>
    <w:rsid w:val="007A363D"/>
    <w:rsid w:val="007A4010"/>
    <w:rsid w:val="007B0712"/>
    <w:rsid w:val="007B730F"/>
    <w:rsid w:val="007D00A0"/>
    <w:rsid w:val="007D5836"/>
    <w:rsid w:val="007E1CDC"/>
    <w:rsid w:val="0081251B"/>
    <w:rsid w:val="008240DA"/>
    <w:rsid w:val="008259CB"/>
    <w:rsid w:val="008259F5"/>
    <w:rsid w:val="0083755C"/>
    <w:rsid w:val="008418C0"/>
    <w:rsid w:val="0085723C"/>
    <w:rsid w:val="00867EA4"/>
    <w:rsid w:val="008726C3"/>
    <w:rsid w:val="00891089"/>
    <w:rsid w:val="00895FB9"/>
    <w:rsid w:val="008D3556"/>
    <w:rsid w:val="008D47BD"/>
    <w:rsid w:val="008E476B"/>
    <w:rsid w:val="008F73FC"/>
    <w:rsid w:val="0090113B"/>
    <w:rsid w:val="0091066C"/>
    <w:rsid w:val="009156B0"/>
    <w:rsid w:val="009354FB"/>
    <w:rsid w:val="0094014E"/>
    <w:rsid w:val="00941254"/>
    <w:rsid w:val="0094387E"/>
    <w:rsid w:val="00952A21"/>
    <w:rsid w:val="009556D8"/>
    <w:rsid w:val="009559E9"/>
    <w:rsid w:val="009760C6"/>
    <w:rsid w:val="009769BC"/>
    <w:rsid w:val="0098410D"/>
    <w:rsid w:val="009912B0"/>
    <w:rsid w:val="00991AB9"/>
    <w:rsid w:val="009921B8"/>
    <w:rsid w:val="0099284B"/>
    <w:rsid w:val="00993B51"/>
    <w:rsid w:val="009A341E"/>
    <w:rsid w:val="009C2E11"/>
    <w:rsid w:val="009D190F"/>
    <w:rsid w:val="00A01C5D"/>
    <w:rsid w:val="00A07662"/>
    <w:rsid w:val="00A12345"/>
    <w:rsid w:val="00A13FAE"/>
    <w:rsid w:val="00A301F4"/>
    <w:rsid w:val="00A330FE"/>
    <w:rsid w:val="00A43854"/>
    <w:rsid w:val="00A44772"/>
    <w:rsid w:val="00A4511E"/>
    <w:rsid w:val="00A54759"/>
    <w:rsid w:val="00A61C1D"/>
    <w:rsid w:val="00A87891"/>
    <w:rsid w:val="00AA433C"/>
    <w:rsid w:val="00AD2D20"/>
    <w:rsid w:val="00AD68A1"/>
    <w:rsid w:val="00AE0571"/>
    <w:rsid w:val="00AE391E"/>
    <w:rsid w:val="00AF42CD"/>
    <w:rsid w:val="00B010A2"/>
    <w:rsid w:val="00B0195B"/>
    <w:rsid w:val="00B05C51"/>
    <w:rsid w:val="00B118EA"/>
    <w:rsid w:val="00B12436"/>
    <w:rsid w:val="00B17EC8"/>
    <w:rsid w:val="00B23713"/>
    <w:rsid w:val="00B27AAF"/>
    <w:rsid w:val="00B31FBC"/>
    <w:rsid w:val="00B435B5"/>
    <w:rsid w:val="00B45249"/>
    <w:rsid w:val="00B45348"/>
    <w:rsid w:val="00B523E5"/>
    <w:rsid w:val="00B53645"/>
    <w:rsid w:val="00B5397D"/>
    <w:rsid w:val="00B63331"/>
    <w:rsid w:val="00B70C84"/>
    <w:rsid w:val="00B94A54"/>
    <w:rsid w:val="00B97B8A"/>
    <w:rsid w:val="00BA2808"/>
    <w:rsid w:val="00BA6ABC"/>
    <w:rsid w:val="00BB542C"/>
    <w:rsid w:val="00BC5383"/>
    <w:rsid w:val="00BF1B6F"/>
    <w:rsid w:val="00BF4E99"/>
    <w:rsid w:val="00C1643D"/>
    <w:rsid w:val="00C302F7"/>
    <w:rsid w:val="00C516AD"/>
    <w:rsid w:val="00C82FE2"/>
    <w:rsid w:val="00C9189D"/>
    <w:rsid w:val="00CA04E0"/>
    <w:rsid w:val="00CB53EA"/>
    <w:rsid w:val="00CB6A18"/>
    <w:rsid w:val="00CB6C6A"/>
    <w:rsid w:val="00D13755"/>
    <w:rsid w:val="00D31AB7"/>
    <w:rsid w:val="00D41F5A"/>
    <w:rsid w:val="00D56A22"/>
    <w:rsid w:val="00D61981"/>
    <w:rsid w:val="00D73DCC"/>
    <w:rsid w:val="00DA1679"/>
    <w:rsid w:val="00DA4CE1"/>
    <w:rsid w:val="00DE5B9A"/>
    <w:rsid w:val="00DF0656"/>
    <w:rsid w:val="00DF3EED"/>
    <w:rsid w:val="00E0752C"/>
    <w:rsid w:val="00E22E3B"/>
    <w:rsid w:val="00E437BA"/>
    <w:rsid w:val="00E460A2"/>
    <w:rsid w:val="00E51D92"/>
    <w:rsid w:val="00E526F6"/>
    <w:rsid w:val="00E61D13"/>
    <w:rsid w:val="00E805BF"/>
    <w:rsid w:val="00E86496"/>
    <w:rsid w:val="00E86D66"/>
    <w:rsid w:val="00E93913"/>
    <w:rsid w:val="00E941A7"/>
    <w:rsid w:val="00EA14DA"/>
    <w:rsid w:val="00EA277E"/>
    <w:rsid w:val="00EC4A7F"/>
    <w:rsid w:val="00ED4AF1"/>
    <w:rsid w:val="00EE0B2D"/>
    <w:rsid w:val="00F20F60"/>
    <w:rsid w:val="00F366C1"/>
    <w:rsid w:val="00F36BB7"/>
    <w:rsid w:val="00F50808"/>
    <w:rsid w:val="00F50A07"/>
    <w:rsid w:val="00F560A9"/>
    <w:rsid w:val="00F71655"/>
    <w:rsid w:val="00F86AFB"/>
    <w:rsid w:val="00F871F0"/>
    <w:rsid w:val="00FE055D"/>
    <w:rsid w:val="00FE2819"/>
    <w:rsid w:val="00FE6C83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teal"/>
    </o:shapedefaults>
    <o:shapelayout v:ext="edit">
      <o:idmap v:ext="edit" data="2"/>
    </o:shapelayout>
  </w:shapeDefaults>
  <w:decimalSymbol w:val="."/>
  <w:listSeparator w:val=","/>
  <w14:docId w14:val="3F26FF6F"/>
  <w15:docId w15:val="{E25648B4-0FA8-471E-85D6-D7D19AD53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3913"/>
    <w:pPr>
      <w:spacing w:after="200" w:line="276" w:lineRule="auto"/>
      <w:ind w:left="187"/>
    </w:p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9391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9391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9391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9391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9391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9391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0E57B4"/>
    <w:pPr>
      <w:numPr>
        <w:numId w:val="26"/>
      </w:numPr>
      <w:ind w:left="720"/>
    </w:pPr>
  </w:style>
  <w:style w:type="character" w:styleId="PlaceholderText">
    <w:name w:val="Placeholder Text"/>
    <w:basedOn w:val="DefaultParagraphFont"/>
    <w:uiPriority w:val="99"/>
    <w:semiHidden/>
    <w:rsid w:val="00E93913"/>
    <w:rPr>
      <w:color w:val="595959" w:themeColor="text1" w:themeTint="A6"/>
    </w:rPr>
  </w:style>
  <w:style w:type="paragraph" w:styleId="ListParagraph">
    <w:name w:val="List Paragraph"/>
    <w:basedOn w:val="Normal"/>
    <w:uiPriority w:val="34"/>
    <w:qFormat/>
    <w:rsid w:val="00A87891"/>
    <w:pPr>
      <w:numPr>
        <w:numId w:val="18"/>
      </w:numPr>
      <w:spacing w:before="240"/>
      <w:ind w:left="187" w:hanging="187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22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E93913"/>
  </w:style>
  <w:style w:type="paragraph" w:styleId="BlockText">
    <w:name w:val="Block Text"/>
    <w:basedOn w:val="Normal"/>
    <w:semiHidden/>
    <w:unhideWhenUsed/>
    <w:rsid w:val="00E93913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semiHidden/>
    <w:unhideWhenUsed/>
    <w:rsid w:val="00E93913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E93913"/>
  </w:style>
  <w:style w:type="paragraph" w:styleId="BodyText2">
    <w:name w:val="Body Text 2"/>
    <w:basedOn w:val="Normal"/>
    <w:link w:val="BodyText2Char"/>
    <w:semiHidden/>
    <w:unhideWhenUsed/>
    <w:rsid w:val="00E9391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E93913"/>
  </w:style>
  <w:style w:type="paragraph" w:styleId="BodyText3">
    <w:name w:val="Body Text 3"/>
    <w:basedOn w:val="Normal"/>
    <w:link w:val="BodyText3Char"/>
    <w:semiHidden/>
    <w:unhideWhenUsed/>
    <w:rsid w:val="00E93913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E93913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E93913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E93913"/>
  </w:style>
  <w:style w:type="paragraph" w:styleId="BodyTextIndent">
    <w:name w:val="Body Text Indent"/>
    <w:basedOn w:val="Normal"/>
    <w:link w:val="BodyTextIndentChar"/>
    <w:semiHidden/>
    <w:unhideWhenUsed/>
    <w:rsid w:val="00E9391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E93913"/>
  </w:style>
  <w:style w:type="paragraph" w:styleId="BodyTextFirstIndent2">
    <w:name w:val="Body Text First Indent 2"/>
    <w:basedOn w:val="BodyTextIndent"/>
    <w:link w:val="BodyTextFirstIndent2Char"/>
    <w:semiHidden/>
    <w:unhideWhenUsed/>
    <w:rsid w:val="00E93913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E93913"/>
  </w:style>
  <w:style w:type="paragraph" w:styleId="BodyTextIndent2">
    <w:name w:val="Body Text Indent 2"/>
    <w:basedOn w:val="Normal"/>
    <w:link w:val="BodyTextIndent2Char"/>
    <w:semiHidden/>
    <w:unhideWhenUsed/>
    <w:rsid w:val="00E9391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E93913"/>
  </w:style>
  <w:style w:type="paragraph" w:styleId="BodyTextIndent3">
    <w:name w:val="Body Text Indent 3"/>
    <w:basedOn w:val="Normal"/>
    <w:link w:val="BodyTextIndent3Char"/>
    <w:semiHidden/>
    <w:unhideWhenUsed/>
    <w:rsid w:val="00E93913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93913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E93913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E93913"/>
    <w:pPr>
      <w:spacing w:line="240" w:lineRule="auto"/>
    </w:pPr>
    <w:rPr>
      <w:i/>
      <w:iCs/>
      <w:color w:val="1F497D" w:themeColor="text2"/>
      <w:sz w:val="22"/>
      <w:szCs w:val="18"/>
    </w:rPr>
  </w:style>
  <w:style w:type="paragraph" w:styleId="Closing">
    <w:name w:val="Closing"/>
    <w:basedOn w:val="Normal"/>
    <w:link w:val="ClosingChar"/>
    <w:semiHidden/>
    <w:unhideWhenUsed/>
    <w:rsid w:val="00E93913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E93913"/>
  </w:style>
  <w:style w:type="table" w:styleId="ColorfulGrid">
    <w:name w:val="Colorful Grid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semiHidden/>
    <w:unhideWhenUsed/>
    <w:rsid w:val="00E93913"/>
    <w:rPr>
      <w:sz w:val="22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93913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93913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939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93913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E93913"/>
  </w:style>
  <w:style w:type="character" w:customStyle="1" w:styleId="DateChar">
    <w:name w:val="Date Char"/>
    <w:basedOn w:val="DefaultParagraphFont"/>
    <w:link w:val="Date"/>
    <w:semiHidden/>
    <w:rsid w:val="00E93913"/>
  </w:style>
  <w:style w:type="paragraph" w:styleId="DocumentMap">
    <w:name w:val="Document Map"/>
    <w:basedOn w:val="Normal"/>
    <w:link w:val="DocumentMapChar"/>
    <w:semiHidden/>
    <w:unhideWhenUsed/>
    <w:rsid w:val="00E93913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E93913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E93913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E93913"/>
  </w:style>
  <w:style w:type="character" w:styleId="Emphasis">
    <w:name w:val="Emphasis"/>
    <w:basedOn w:val="DefaultParagraphFont"/>
    <w:semiHidden/>
    <w:unhideWhenUsed/>
    <w:qFormat/>
    <w:rsid w:val="00E93913"/>
    <w:rPr>
      <w:i/>
      <w:iCs/>
    </w:rPr>
  </w:style>
  <w:style w:type="character" w:styleId="EndnoteReference">
    <w:name w:val="endnote reference"/>
    <w:basedOn w:val="DefaultParagraphFont"/>
    <w:semiHidden/>
    <w:unhideWhenUsed/>
    <w:rsid w:val="00E93913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E93913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93913"/>
    <w:rPr>
      <w:sz w:val="22"/>
      <w:szCs w:val="20"/>
    </w:rPr>
  </w:style>
  <w:style w:type="paragraph" w:styleId="EnvelopeAddress">
    <w:name w:val="envelope address"/>
    <w:basedOn w:val="Normal"/>
    <w:semiHidden/>
    <w:unhideWhenUsed/>
    <w:rsid w:val="00E9391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semiHidden/>
    <w:unhideWhenUsed/>
    <w:rsid w:val="00E93913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semiHidden/>
    <w:unhideWhenUsed/>
    <w:rsid w:val="00E93913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nhideWhenUsed/>
    <w:rsid w:val="00E939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93913"/>
  </w:style>
  <w:style w:type="character" w:styleId="FootnoteReference">
    <w:name w:val="footnote reference"/>
    <w:basedOn w:val="DefaultParagraphFont"/>
    <w:semiHidden/>
    <w:unhideWhenUsed/>
    <w:rsid w:val="00E93913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E93913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93913"/>
    <w:rPr>
      <w:sz w:val="22"/>
      <w:szCs w:val="20"/>
    </w:rPr>
  </w:style>
  <w:style w:type="table" w:styleId="GridTable1Light">
    <w:name w:val="Grid Table 1 Light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9391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9391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E93913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nhideWhenUsed/>
    <w:rsid w:val="00E939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93913"/>
  </w:style>
  <w:style w:type="character" w:customStyle="1" w:styleId="Heading4Char">
    <w:name w:val="Heading 4 Char"/>
    <w:basedOn w:val="DefaultParagraphFont"/>
    <w:link w:val="Heading4"/>
    <w:semiHidden/>
    <w:rsid w:val="00E9391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E9391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E9391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E9391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E93913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E93913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semiHidden/>
    <w:unhideWhenUsed/>
    <w:rsid w:val="00E93913"/>
  </w:style>
  <w:style w:type="paragraph" w:styleId="HTMLAddress">
    <w:name w:val="HTML Address"/>
    <w:basedOn w:val="Normal"/>
    <w:link w:val="HTMLAddressChar"/>
    <w:semiHidden/>
    <w:unhideWhenUsed/>
    <w:rsid w:val="00E93913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E93913"/>
    <w:rPr>
      <w:i/>
      <w:iCs/>
    </w:rPr>
  </w:style>
  <w:style w:type="character" w:styleId="HTMLCite">
    <w:name w:val="HTML Cite"/>
    <w:basedOn w:val="DefaultParagraphFont"/>
    <w:semiHidden/>
    <w:unhideWhenUsed/>
    <w:rsid w:val="00E93913"/>
    <w:rPr>
      <w:i/>
      <w:iCs/>
    </w:rPr>
  </w:style>
  <w:style w:type="character" w:styleId="HTMLCode">
    <w:name w:val="HTML Code"/>
    <w:basedOn w:val="DefaultParagraphFont"/>
    <w:semiHidden/>
    <w:unhideWhenUsed/>
    <w:rsid w:val="00E93913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semiHidden/>
    <w:unhideWhenUsed/>
    <w:rsid w:val="00E93913"/>
    <w:rPr>
      <w:i/>
      <w:iCs/>
    </w:rPr>
  </w:style>
  <w:style w:type="character" w:styleId="HTMLKeyboard">
    <w:name w:val="HTML Keyboard"/>
    <w:basedOn w:val="DefaultParagraphFont"/>
    <w:semiHidden/>
    <w:unhideWhenUsed/>
    <w:rsid w:val="00E93913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E93913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E93913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semiHidden/>
    <w:unhideWhenUsed/>
    <w:rsid w:val="00E9391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E93913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semiHidden/>
    <w:unhideWhenUsed/>
    <w:rsid w:val="00E93913"/>
    <w:rPr>
      <w:i/>
      <w:iCs/>
    </w:rPr>
  </w:style>
  <w:style w:type="character" w:styleId="Hyperlink">
    <w:name w:val="Hyperlink"/>
    <w:basedOn w:val="DefaultParagraphFont"/>
    <w:semiHidden/>
    <w:unhideWhenUsed/>
    <w:rsid w:val="00E93913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semiHidden/>
    <w:unhideWhenUsed/>
    <w:rsid w:val="00E93913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semiHidden/>
    <w:unhideWhenUsed/>
    <w:rsid w:val="00E93913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semiHidden/>
    <w:unhideWhenUsed/>
    <w:rsid w:val="00E93913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semiHidden/>
    <w:unhideWhenUsed/>
    <w:rsid w:val="00E93913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semiHidden/>
    <w:unhideWhenUsed/>
    <w:rsid w:val="00E93913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semiHidden/>
    <w:unhideWhenUsed/>
    <w:rsid w:val="00E93913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semiHidden/>
    <w:unhideWhenUsed/>
    <w:rsid w:val="00E93913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semiHidden/>
    <w:unhideWhenUsed/>
    <w:rsid w:val="00E93913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semiHidden/>
    <w:unhideWhenUsed/>
    <w:rsid w:val="00E93913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semiHidden/>
    <w:unhideWhenUsed/>
    <w:rsid w:val="00E9391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9391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9391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9391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93913"/>
    <w:rPr>
      <w:b/>
      <w:bCs/>
      <w:caps w:val="0"/>
      <w:smallCaps/>
      <w:color w:val="365F91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E9391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E93913"/>
  </w:style>
  <w:style w:type="paragraph" w:styleId="List">
    <w:name w:val="List"/>
    <w:basedOn w:val="Normal"/>
    <w:semiHidden/>
    <w:unhideWhenUsed/>
    <w:rsid w:val="00E93913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E93913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E93913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E93913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E93913"/>
    <w:pPr>
      <w:ind w:left="1415" w:hanging="283"/>
      <w:contextualSpacing/>
    </w:pPr>
  </w:style>
  <w:style w:type="paragraph" w:styleId="ListBullet">
    <w:name w:val="List Bullet"/>
    <w:basedOn w:val="Normal"/>
    <w:semiHidden/>
    <w:unhideWhenUsed/>
    <w:rsid w:val="00E93913"/>
    <w:pPr>
      <w:numPr>
        <w:numId w:val="9"/>
      </w:numPr>
      <w:contextualSpacing/>
    </w:pPr>
  </w:style>
  <w:style w:type="paragraph" w:styleId="ListBullet2">
    <w:name w:val="List Bullet 2"/>
    <w:basedOn w:val="Normal"/>
    <w:semiHidden/>
    <w:unhideWhenUsed/>
    <w:rsid w:val="00E93913"/>
    <w:pPr>
      <w:numPr>
        <w:numId w:val="10"/>
      </w:numPr>
      <w:contextualSpacing/>
    </w:pPr>
  </w:style>
  <w:style w:type="paragraph" w:styleId="ListBullet3">
    <w:name w:val="List Bullet 3"/>
    <w:basedOn w:val="Normal"/>
    <w:semiHidden/>
    <w:unhideWhenUsed/>
    <w:rsid w:val="00E93913"/>
    <w:pPr>
      <w:numPr>
        <w:numId w:val="11"/>
      </w:numPr>
      <w:contextualSpacing/>
    </w:pPr>
  </w:style>
  <w:style w:type="paragraph" w:styleId="ListBullet4">
    <w:name w:val="List Bullet 4"/>
    <w:basedOn w:val="Normal"/>
    <w:semiHidden/>
    <w:unhideWhenUsed/>
    <w:rsid w:val="00E93913"/>
    <w:pPr>
      <w:numPr>
        <w:numId w:val="16"/>
      </w:numPr>
      <w:contextualSpacing/>
    </w:pPr>
  </w:style>
  <w:style w:type="paragraph" w:styleId="ListBullet5">
    <w:name w:val="List Bullet 5"/>
    <w:basedOn w:val="Normal"/>
    <w:semiHidden/>
    <w:unhideWhenUsed/>
    <w:rsid w:val="00E93913"/>
    <w:pPr>
      <w:numPr>
        <w:numId w:val="17"/>
      </w:numPr>
      <w:contextualSpacing/>
    </w:pPr>
  </w:style>
  <w:style w:type="paragraph" w:styleId="ListContinue">
    <w:name w:val="List Continue"/>
    <w:basedOn w:val="Normal"/>
    <w:semiHidden/>
    <w:unhideWhenUsed/>
    <w:rsid w:val="00E93913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E93913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E93913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E93913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E93913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unhideWhenUsed/>
    <w:rsid w:val="00E93913"/>
    <w:pPr>
      <w:numPr>
        <w:numId w:val="12"/>
      </w:numPr>
      <w:contextualSpacing/>
    </w:pPr>
  </w:style>
  <w:style w:type="paragraph" w:styleId="ListNumber3">
    <w:name w:val="List Number 3"/>
    <w:basedOn w:val="Normal"/>
    <w:semiHidden/>
    <w:unhideWhenUsed/>
    <w:rsid w:val="00E93913"/>
    <w:pPr>
      <w:numPr>
        <w:numId w:val="13"/>
      </w:numPr>
      <w:contextualSpacing/>
    </w:pPr>
  </w:style>
  <w:style w:type="paragraph" w:styleId="ListNumber4">
    <w:name w:val="List Number 4"/>
    <w:basedOn w:val="Normal"/>
    <w:semiHidden/>
    <w:unhideWhenUsed/>
    <w:rsid w:val="00E93913"/>
    <w:pPr>
      <w:numPr>
        <w:numId w:val="14"/>
      </w:numPr>
      <w:contextualSpacing/>
    </w:pPr>
  </w:style>
  <w:style w:type="paragraph" w:styleId="ListNumber5">
    <w:name w:val="List Number 5"/>
    <w:basedOn w:val="Normal"/>
    <w:semiHidden/>
    <w:unhideWhenUsed/>
    <w:rsid w:val="00E93913"/>
    <w:pPr>
      <w:numPr>
        <w:numId w:val="19"/>
      </w:numPr>
      <w:contextualSpacing/>
    </w:pPr>
  </w:style>
  <w:style w:type="table" w:styleId="ListTable1Light">
    <w:name w:val="List Table 1 Light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9391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9391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93913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93913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93913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93913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93913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93913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unhideWhenUsed/>
    <w:rsid w:val="00E9391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  <w:ind w:left="187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E93913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E93913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semiHidden/>
    <w:unhideWhenUsed/>
    <w:rsid w:val="00E9391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semiHidden/>
    <w:rsid w:val="00E93913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E93913"/>
    <w:pPr>
      <w:ind w:left="187"/>
    </w:pPr>
  </w:style>
  <w:style w:type="paragraph" w:styleId="NormalWeb">
    <w:name w:val="Normal (Web)"/>
    <w:basedOn w:val="Normal"/>
    <w:semiHidden/>
    <w:unhideWhenUsed/>
    <w:rsid w:val="00E93913"/>
    <w:rPr>
      <w:rFonts w:ascii="Times New Roman" w:hAnsi="Times New Roman"/>
    </w:rPr>
  </w:style>
  <w:style w:type="paragraph" w:styleId="NormalIndent">
    <w:name w:val="Normal Indent"/>
    <w:basedOn w:val="Normal"/>
    <w:semiHidden/>
    <w:unhideWhenUsed/>
    <w:rsid w:val="00E93913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E93913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E93913"/>
  </w:style>
  <w:style w:type="character" w:styleId="PageNumber">
    <w:name w:val="page number"/>
    <w:basedOn w:val="DefaultParagraphFont"/>
    <w:semiHidden/>
    <w:unhideWhenUsed/>
    <w:rsid w:val="00E93913"/>
  </w:style>
  <w:style w:type="table" w:styleId="PlainTable1">
    <w:name w:val="Plain Table 1"/>
    <w:basedOn w:val="TableNormal"/>
    <w:uiPriority w:val="41"/>
    <w:rsid w:val="00E9391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9391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9391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9391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9391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E93913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E93913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E9391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93913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E93913"/>
  </w:style>
  <w:style w:type="character" w:customStyle="1" w:styleId="SalutationChar">
    <w:name w:val="Salutation Char"/>
    <w:basedOn w:val="DefaultParagraphFont"/>
    <w:link w:val="Salutation"/>
    <w:semiHidden/>
    <w:rsid w:val="00E93913"/>
  </w:style>
  <w:style w:type="paragraph" w:styleId="Signature">
    <w:name w:val="Signature"/>
    <w:basedOn w:val="Normal"/>
    <w:link w:val="SignatureChar"/>
    <w:semiHidden/>
    <w:unhideWhenUsed/>
    <w:rsid w:val="00E93913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E93913"/>
  </w:style>
  <w:style w:type="character" w:customStyle="1" w:styleId="SmartHyperlink1">
    <w:name w:val="Smart Hyperlink1"/>
    <w:basedOn w:val="DefaultParagraphFont"/>
    <w:uiPriority w:val="99"/>
    <w:semiHidden/>
    <w:unhideWhenUsed/>
    <w:rsid w:val="00E93913"/>
    <w:rPr>
      <w:u w:val="dotted"/>
    </w:rPr>
  </w:style>
  <w:style w:type="character" w:styleId="Strong">
    <w:name w:val="Strong"/>
    <w:basedOn w:val="DefaultParagraphFont"/>
    <w:semiHidden/>
    <w:unhideWhenUsed/>
    <w:qFormat/>
    <w:rsid w:val="00E93913"/>
    <w:rPr>
      <w:b/>
      <w:bCs/>
    </w:rPr>
  </w:style>
  <w:style w:type="paragraph" w:styleId="Subtitle">
    <w:name w:val="Subtitle"/>
    <w:basedOn w:val="Normal"/>
    <w:next w:val="Normal"/>
    <w:link w:val="SubtitleChar"/>
    <w:semiHidden/>
    <w:unhideWhenUsed/>
    <w:qFormat/>
    <w:rsid w:val="00E93913"/>
    <w:pPr>
      <w:numPr>
        <w:ilvl w:val="1"/>
      </w:numPr>
      <w:spacing w:after="160"/>
      <w:ind w:left="187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semiHidden/>
    <w:rsid w:val="00E93913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E9391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E93913"/>
    <w:rPr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E93913"/>
    <w:pPr>
      <w:spacing w:after="200" w:line="276" w:lineRule="auto"/>
      <w:ind w:left="187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E93913"/>
    <w:pPr>
      <w:spacing w:after="200" w:line="276" w:lineRule="auto"/>
      <w:ind w:left="187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E93913"/>
    <w:pPr>
      <w:spacing w:after="200" w:line="276" w:lineRule="auto"/>
      <w:ind w:left="187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E93913"/>
    <w:pPr>
      <w:spacing w:after="200" w:line="276" w:lineRule="auto"/>
      <w:ind w:left="187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E93913"/>
    <w:pPr>
      <w:spacing w:after="200" w:line="276" w:lineRule="auto"/>
      <w:ind w:left="187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E93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E93913"/>
    <w:pPr>
      <w:spacing w:after="200" w:line="276" w:lineRule="auto"/>
      <w:ind w:left="187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E9391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E93913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semiHidden/>
    <w:unhideWhenUsed/>
    <w:rsid w:val="00E93913"/>
    <w:pPr>
      <w:spacing w:after="0"/>
      <w:ind w:left="0"/>
    </w:pPr>
  </w:style>
  <w:style w:type="table" w:styleId="TableProfessional">
    <w:name w:val="Table Professional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E93913"/>
    <w:pPr>
      <w:spacing w:after="200" w:line="276" w:lineRule="auto"/>
      <w:ind w:left="187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93913"/>
    <w:pPr>
      <w:spacing w:after="200" w:line="276" w:lineRule="auto"/>
      <w:ind w:left="18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E93913"/>
    <w:pPr>
      <w:spacing w:after="200" w:line="276" w:lineRule="auto"/>
      <w:ind w:left="187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E93913"/>
    <w:pPr>
      <w:spacing w:after="200" w:line="276" w:lineRule="auto"/>
      <w:ind w:left="187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93913"/>
    <w:pPr>
      <w:spacing w:after="200" w:line="276" w:lineRule="auto"/>
      <w:ind w:left="187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unhideWhenUsed/>
    <w:qFormat/>
    <w:rsid w:val="00E9391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E93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semiHidden/>
    <w:unhideWhenUsed/>
    <w:rsid w:val="00E93913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semiHidden/>
    <w:unhideWhenUsed/>
    <w:rsid w:val="00E93913"/>
    <w:pPr>
      <w:spacing w:after="100"/>
      <w:ind w:left="0"/>
    </w:pPr>
  </w:style>
  <w:style w:type="paragraph" w:styleId="TOC2">
    <w:name w:val="toc 2"/>
    <w:basedOn w:val="Normal"/>
    <w:next w:val="Normal"/>
    <w:autoRedefine/>
    <w:semiHidden/>
    <w:unhideWhenUsed/>
    <w:rsid w:val="00E93913"/>
    <w:pPr>
      <w:spacing w:after="100"/>
      <w:ind w:left="240"/>
    </w:pPr>
  </w:style>
  <w:style w:type="paragraph" w:styleId="TOC3">
    <w:name w:val="toc 3"/>
    <w:basedOn w:val="Normal"/>
    <w:next w:val="Normal"/>
    <w:autoRedefine/>
    <w:semiHidden/>
    <w:unhideWhenUsed/>
    <w:rsid w:val="00E93913"/>
    <w:pPr>
      <w:spacing w:after="100"/>
      <w:ind w:left="480"/>
    </w:pPr>
  </w:style>
  <w:style w:type="paragraph" w:styleId="TOC4">
    <w:name w:val="toc 4"/>
    <w:basedOn w:val="Normal"/>
    <w:next w:val="Normal"/>
    <w:autoRedefine/>
    <w:semiHidden/>
    <w:unhideWhenUsed/>
    <w:rsid w:val="00E93913"/>
    <w:pPr>
      <w:spacing w:after="100"/>
      <w:ind w:left="720"/>
    </w:pPr>
  </w:style>
  <w:style w:type="paragraph" w:styleId="TOC5">
    <w:name w:val="toc 5"/>
    <w:basedOn w:val="Normal"/>
    <w:next w:val="Normal"/>
    <w:autoRedefine/>
    <w:semiHidden/>
    <w:unhideWhenUsed/>
    <w:rsid w:val="00E93913"/>
    <w:pPr>
      <w:spacing w:after="100"/>
      <w:ind w:left="960"/>
    </w:pPr>
  </w:style>
  <w:style w:type="paragraph" w:styleId="TOC6">
    <w:name w:val="toc 6"/>
    <w:basedOn w:val="Normal"/>
    <w:next w:val="Normal"/>
    <w:autoRedefine/>
    <w:semiHidden/>
    <w:unhideWhenUsed/>
    <w:rsid w:val="00E93913"/>
    <w:pPr>
      <w:spacing w:after="100"/>
      <w:ind w:left="1200"/>
    </w:pPr>
  </w:style>
  <w:style w:type="paragraph" w:styleId="TOC7">
    <w:name w:val="toc 7"/>
    <w:basedOn w:val="Normal"/>
    <w:next w:val="Normal"/>
    <w:autoRedefine/>
    <w:semiHidden/>
    <w:unhideWhenUsed/>
    <w:rsid w:val="00E93913"/>
    <w:pPr>
      <w:spacing w:after="100"/>
      <w:ind w:left="1440"/>
    </w:pPr>
  </w:style>
  <w:style w:type="paragraph" w:styleId="TOC8">
    <w:name w:val="toc 8"/>
    <w:basedOn w:val="Normal"/>
    <w:next w:val="Normal"/>
    <w:autoRedefine/>
    <w:semiHidden/>
    <w:unhideWhenUsed/>
    <w:rsid w:val="00E93913"/>
    <w:pPr>
      <w:spacing w:after="100"/>
      <w:ind w:left="1680"/>
    </w:pPr>
  </w:style>
  <w:style w:type="paragraph" w:styleId="TOC9">
    <w:name w:val="toc 9"/>
    <w:basedOn w:val="Normal"/>
    <w:next w:val="Normal"/>
    <w:autoRedefine/>
    <w:semiHidden/>
    <w:unhideWhenUsed/>
    <w:rsid w:val="00E9391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93913"/>
    <w:pPr>
      <w:keepLines/>
      <w:spacing w:before="240" w:after="0"/>
      <w:jc w:val="left"/>
      <w:outlineLvl w:val="9"/>
    </w:pPr>
    <w:rPr>
      <w:rFonts w:eastAsiaTheme="majorEastAsia" w:cstheme="majorBidi"/>
      <w:b w:val="0"/>
      <w:bCs w:val="0"/>
      <w:i w:val="0"/>
      <w:color w:val="365F91" w:themeColor="accent1" w:themeShade="BF"/>
      <w:kern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3913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battle\Downloads\tf02807179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F5A785021F4A4C89B5A71F33920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8AD28-3BDC-4AA0-9599-BAB71A79D4CD}"/>
      </w:docPartPr>
      <w:docPartBody>
        <w:p w:rsidR="007442DD" w:rsidRDefault="0059247B">
          <w:pPr>
            <w:pStyle w:val="57F5A785021F4A4C89B5A71F339209A8"/>
          </w:pPr>
          <w:r w:rsidRPr="004B5C09">
            <w:t xml:space="preserve">Meeting </w:t>
          </w:r>
          <w:r>
            <w:t>Agenda</w:t>
          </w:r>
        </w:p>
      </w:docPartBody>
    </w:docPart>
    <w:docPart>
      <w:docPartPr>
        <w:name w:val="8EAFD653CA7D47AE881E3EFBA84AE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CA8B2-E120-4EBE-B912-4402FFDE32CF}"/>
      </w:docPartPr>
      <w:docPartBody>
        <w:p w:rsidR="007442DD" w:rsidRDefault="0059247B">
          <w:pPr>
            <w:pStyle w:val="8EAFD653CA7D47AE881E3EFBA84AE6DB"/>
          </w:pPr>
          <w:r w:rsidRPr="00A87891">
            <w:t>Call to order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47B"/>
    <w:rsid w:val="00020B53"/>
    <w:rsid w:val="000767FA"/>
    <w:rsid w:val="001578A8"/>
    <w:rsid w:val="0028001E"/>
    <w:rsid w:val="00296DB3"/>
    <w:rsid w:val="0037514E"/>
    <w:rsid w:val="00453363"/>
    <w:rsid w:val="00570969"/>
    <w:rsid w:val="0059247B"/>
    <w:rsid w:val="005A75F1"/>
    <w:rsid w:val="00667E4B"/>
    <w:rsid w:val="007442DD"/>
    <w:rsid w:val="007615F7"/>
    <w:rsid w:val="007E1CDC"/>
    <w:rsid w:val="008259F5"/>
    <w:rsid w:val="00827090"/>
    <w:rsid w:val="0085723C"/>
    <w:rsid w:val="009156B0"/>
    <w:rsid w:val="009166C0"/>
    <w:rsid w:val="00A301F4"/>
    <w:rsid w:val="00AD2D20"/>
    <w:rsid w:val="00B53645"/>
    <w:rsid w:val="00B9755D"/>
    <w:rsid w:val="00BA7D54"/>
    <w:rsid w:val="00BF591E"/>
    <w:rsid w:val="00C9189D"/>
    <w:rsid w:val="00D13755"/>
    <w:rsid w:val="00DA4CE1"/>
    <w:rsid w:val="00E11F09"/>
    <w:rsid w:val="00E86496"/>
    <w:rsid w:val="00F366C1"/>
    <w:rsid w:val="00F5488F"/>
    <w:rsid w:val="00F7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7F5A785021F4A4C89B5A71F339209A8">
    <w:name w:val="57F5A785021F4A4C89B5A71F339209A8"/>
  </w:style>
  <w:style w:type="paragraph" w:customStyle="1" w:styleId="8EAFD653CA7D47AE881E3EFBA84AE6DB">
    <w:name w:val="8EAFD653CA7D47AE881E3EFBA84AE6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tf02807179_win32</Template>
  <TotalTime>5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Battle</dc:creator>
  <cp:lastModifiedBy>Sharon Miller</cp:lastModifiedBy>
  <cp:revision>8</cp:revision>
  <cp:lastPrinted>2024-07-25T13:20:00Z</cp:lastPrinted>
  <dcterms:created xsi:type="dcterms:W3CDTF">2025-10-17T19:19:00Z</dcterms:created>
  <dcterms:modified xsi:type="dcterms:W3CDTF">2025-10-17T19:25:00Z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  <property fmtid="{D5CDD505-2E9C-101B-9397-08002B2CF9AE}" pid="3" name="InternalTags">
    <vt:lpwstr/>
  </property>
  <property fmtid="{D5CDD505-2E9C-101B-9397-08002B2CF9AE}" pid="4" name="ScenarioTags">
    <vt:lpwstr/>
  </property>
  <property fmtid="{D5CDD505-2E9C-101B-9397-08002B2CF9AE}" pid="5" name="CampaignTags">
    <vt:lpwstr/>
  </property>
  <property fmtid="{D5CDD505-2E9C-101B-9397-08002B2CF9AE}" pid="6" name="ContentTypeId">
    <vt:lpwstr>0x010100AA3F7D94069FF64A86F7DFF56D60E3BE</vt:lpwstr>
  </property>
  <property fmtid="{D5CDD505-2E9C-101B-9397-08002B2CF9AE}" pid="7" name="FeatureTags">
    <vt:lpwstr/>
  </property>
  <property fmtid="{D5CDD505-2E9C-101B-9397-08002B2CF9AE}" pid="8" name="LocalizationTags">
    <vt:lpwstr/>
  </property>
  <property fmtid="{D5CDD505-2E9C-101B-9397-08002B2CF9AE}" pid="9" name="LocMarketGroupTiers">
    <vt:lpwstr>,t:Tier 1,t:Tier 2,t:Tier 3,</vt:lpwstr>
  </property>
</Properties>
</file>